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6570"/>
      </w:tblGrid>
      <w:tr w:rsidR="00246FB4" w:rsidRPr="00167A6D" w:rsidTr="0023084D">
        <w:trPr>
          <w:trHeight w:val="889"/>
        </w:trPr>
        <w:tc>
          <w:tcPr>
            <w:tcW w:w="10823" w:type="dxa"/>
            <w:gridSpan w:val="2"/>
            <w:vAlign w:val="center"/>
          </w:tcPr>
          <w:p w:rsidR="00246FB4" w:rsidRPr="00167A6D" w:rsidRDefault="00246FB4" w:rsidP="00167A6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Календарь выпускника-бакалавра</w:t>
            </w:r>
          </w:p>
          <w:p w:rsidR="00246FB4" w:rsidRDefault="00246FB4" w:rsidP="00167A6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-заочной форме обучения</w:t>
            </w:r>
          </w:p>
          <w:p w:rsidR="00246FB4" w:rsidRPr="00167A6D" w:rsidRDefault="00246FB4" w:rsidP="00167A6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 xml:space="preserve"> учебного года</w:t>
            </w:r>
          </w:p>
          <w:p w:rsidR="00246FB4" w:rsidRDefault="00246FB4" w:rsidP="002F2C76">
            <w:pPr>
              <w:pStyle w:val="Heading1"/>
              <w:spacing w:before="0" w:after="0"/>
              <w:jc w:val="center"/>
              <w:rPr>
                <w:sz w:val="22"/>
                <w:szCs w:val="22"/>
              </w:rPr>
            </w:pP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(направление «Реклама и СО»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профиль «Реклама и связи с общественностью в цифровой среде»</w:t>
            </w:r>
            <w:r w:rsidRPr="00167A6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167A6D">
              <w:rPr>
                <w:sz w:val="22"/>
                <w:szCs w:val="22"/>
              </w:rPr>
              <w:t xml:space="preserve"> </w:t>
            </w:r>
          </w:p>
          <w:p w:rsidR="00246FB4" w:rsidRPr="00673C3B" w:rsidRDefault="00246FB4" w:rsidP="00167A6D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73C3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73C3B">
              <w:rPr>
                <w:rFonts w:ascii="Times New Roman" w:hAnsi="Times New Roman" w:cs="Times New Roman"/>
                <w:sz w:val="22"/>
                <w:szCs w:val="22"/>
              </w:rPr>
              <w:t xml:space="preserve"> года набора</w:t>
            </w:r>
          </w:p>
        </w:tc>
      </w:tr>
      <w:tr w:rsidR="00246FB4" w:rsidRPr="00167A6D" w:rsidTr="0023084D">
        <w:tc>
          <w:tcPr>
            <w:tcW w:w="4253" w:type="dxa"/>
            <w:vAlign w:val="center"/>
          </w:tcPr>
          <w:p w:rsidR="00246FB4" w:rsidRPr="00167A6D" w:rsidRDefault="00246FB4" w:rsidP="00167A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конца сентября 2024</w:t>
            </w:r>
          </w:p>
        </w:tc>
        <w:tc>
          <w:tcPr>
            <w:tcW w:w="6570" w:type="dxa"/>
          </w:tcPr>
          <w:p w:rsidR="00246FB4" w:rsidRPr="00167A6D" w:rsidRDefault="00246FB4" w:rsidP="00135368">
            <w:pPr>
              <w:rPr>
                <w:b/>
                <w:sz w:val="22"/>
                <w:szCs w:val="22"/>
              </w:rPr>
            </w:pPr>
            <w:r w:rsidRPr="00167A6D">
              <w:rPr>
                <w:b/>
                <w:sz w:val="22"/>
                <w:szCs w:val="22"/>
              </w:rPr>
              <w:t xml:space="preserve">Прикрепление к кафедре для </w:t>
            </w:r>
            <w:r>
              <w:rPr>
                <w:b/>
                <w:sz w:val="22"/>
                <w:szCs w:val="22"/>
              </w:rPr>
              <w:t>написания выпускной квалификационной работы</w:t>
            </w:r>
            <w:r w:rsidRPr="00167A6D">
              <w:rPr>
                <w:b/>
                <w:sz w:val="22"/>
                <w:szCs w:val="22"/>
              </w:rPr>
              <w:t>:</w:t>
            </w:r>
          </w:p>
          <w:p w:rsidR="00246FB4" w:rsidRPr="00167A6D" w:rsidRDefault="00246FB4" w:rsidP="00167A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>Определение темы ВКР (ВЫПУСКНОЙ КВАЛИФИКАЦИОННОЙ РАБОТЫ);</w:t>
            </w:r>
          </w:p>
          <w:p w:rsidR="00246FB4" w:rsidRDefault="00246FB4" w:rsidP="00167A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>Выбор научного руководителя; согласование с ним темы;</w:t>
            </w:r>
            <w:r>
              <w:rPr>
                <w:sz w:val="22"/>
                <w:szCs w:val="22"/>
              </w:rPr>
              <w:t xml:space="preserve"> подача темы на кафедру;</w:t>
            </w:r>
          </w:p>
          <w:p w:rsidR="00246FB4" w:rsidRPr="00167A6D" w:rsidRDefault="00246FB4" w:rsidP="00167A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 корректировка темы после заседания методического совета факультета;</w:t>
            </w:r>
          </w:p>
          <w:p w:rsidR="00246FB4" w:rsidRPr="00167A6D" w:rsidRDefault="00246FB4" w:rsidP="00167A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Заполнение заявления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ВКР, визирование его у научного руководителя.                                                                                                          </w:t>
            </w:r>
          </w:p>
          <w:p w:rsidR="00246FB4" w:rsidRPr="00167A6D" w:rsidRDefault="00246FB4" w:rsidP="00167A6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Сдача заявления на кафедру </w:t>
            </w:r>
            <w:r>
              <w:rPr>
                <w:sz w:val="22"/>
                <w:szCs w:val="22"/>
              </w:rPr>
              <w:t xml:space="preserve">интегрированных коммуникаций </w:t>
            </w:r>
            <w:r w:rsidRPr="00167A6D">
              <w:rPr>
                <w:sz w:val="22"/>
                <w:szCs w:val="22"/>
              </w:rPr>
              <w:t>и рекламы (</w:t>
            </w:r>
            <w:r>
              <w:rPr>
                <w:sz w:val="22"/>
                <w:szCs w:val="22"/>
              </w:rPr>
              <w:t>327 каб</w:t>
            </w:r>
            <w:r w:rsidRPr="00167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5 корпус</w:t>
            </w:r>
            <w:r w:rsidRPr="00167A6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+ загрузка в электронном виде</w:t>
            </w:r>
            <w:r w:rsidRPr="00167A6D">
              <w:rPr>
                <w:sz w:val="22"/>
                <w:szCs w:val="22"/>
              </w:rPr>
              <w:t>.</w:t>
            </w:r>
          </w:p>
          <w:p w:rsidR="00246FB4" w:rsidRPr="00167A6D" w:rsidRDefault="00246FB4" w:rsidP="00135368">
            <w:p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>Сразу после этого выпускникам необходимо:</w:t>
            </w:r>
          </w:p>
          <w:p w:rsidR="00246FB4" w:rsidRPr="00167A6D" w:rsidRDefault="00246FB4" w:rsidP="00167A6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Согласовать </w:t>
            </w:r>
            <w:r w:rsidRPr="00A005B0">
              <w:rPr>
                <w:b/>
                <w:bCs/>
                <w:sz w:val="22"/>
                <w:szCs w:val="22"/>
              </w:rPr>
              <w:t>ГРАФИК</w:t>
            </w:r>
            <w:r>
              <w:rPr>
                <w:sz w:val="22"/>
                <w:szCs w:val="22"/>
              </w:rPr>
              <w:t xml:space="preserve"> </w:t>
            </w:r>
            <w:r w:rsidRPr="00167A6D">
              <w:rPr>
                <w:sz w:val="22"/>
                <w:szCs w:val="22"/>
              </w:rPr>
              <w:t>работы с научным руководителем;</w:t>
            </w:r>
          </w:p>
          <w:p w:rsidR="00246FB4" w:rsidRPr="00167A6D" w:rsidRDefault="00246FB4" w:rsidP="00167A6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Начать работу над </w:t>
            </w:r>
            <w:r>
              <w:rPr>
                <w:sz w:val="22"/>
                <w:szCs w:val="22"/>
              </w:rPr>
              <w:t>ВКР</w:t>
            </w:r>
            <w:r w:rsidRPr="00167A6D">
              <w:rPr>
                <w:sz w:val="22"/>
                <w:szCs w:val="22"/>
              </w:rPr>
              <w:t>!</w:t>
            </w:r>
          </w:p>
          <w:p w:rsidR="00246FB4" w:rsidRPr="00167A6D" w:rsidRDefault="00246FB4" w:rsidP="00135368">
            <w:pPr>
              <w:rPr>
                <w:sz w:val="22"/>
                <w:szCs w:val="22"/>
              </w:rPr>
            </w:pPr>
            <w:r w:rsidRPr="00167A6D">
              <w:rPr>
                <w:i/>
                <w:color w:val="FF0000"/>
                <w:sz w:val="22"/>
                <w:szCs w:val="22"/>
              </w:rPr>
              <w:t>Внимание</w:t>
            </w:r>
            <w:r w:rsidRPr="00167A6D">
              <w:rPr>
                <w:color w:val="FF0000"/>
                <w:sz w:val="22"/>
                <w:szCs w:val="22"/>
              </w:rPr>
              <w:t xml:space="preserve">: </w:t>
            </w:r>
            <w:r w:rsidRPr="00167A6D">
              <w:rPr>
                <w:sz w:val="22"/>
                <w:szCs w:val="22"/>
              </w:rPr>
              <w:t>заявление без темы и подписи научного руководителя не принимается.</w:t>
            </w:r>
          </w:p>
        </w:tc>
      </w:tr>
      <w:tr w:rsidR="00246FB4" w:rsidRPr="00167A6D" w:rsidTr="0023084D">
        <w:tc>
          <w:tcPr>
            <w:tcW w:w="4253" w:type="dxa"/>
            <w:vAlign w:val="center"/>
          </w:tcPr>
          <w:p w:rsidR="00246FB4" w:rsidRDefault="00246FB4" w:rsidP="000515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15 октября 2024</w:t>
            </w:r>
          </w:p>
        </w:tc>
        <w:tc>
          <w:tcPr>
            <w:tcW w:w="6570" w:type="dxa"/>
          </w:tcPr>
          <w:p w:rsidR="00246FB4" w:rsidRDefault="00246FB4" w:rsidP="000515EF">
            <w:pPr>
              <w:rPr>
                <w:b/>
                <w:sz w:val="22"/>
                <w:szCs w:val="22"/>
              </w:rPr>
            </w:pPr>
            <w:r w:rsidRPr="00167A6D">
              <w:rPr>
                <w:b/>
                <w:sz w:val="22"/>
                <w:szCs w:val="22"/>
              </w:rPr>
              <w:t>Предоставление договора от организации, в которой выпускник будет проходить практику</w:t>
            </w:r>
            <w:r w:rsidRPr="00167A6D">
              <w:rPr>
                <w:sz w:val="22"/>
                <w:szCs w:val="22"/>
              </w:rPr>
              <w:t>.</w:t>
            </w:r>
          </w:p>
        </w:tc>
      </w:tr>
      <w:tr w:rsidR="00246FB4" w:rsidRPr="00167A6D" w:rsidTr="0023084D">
        <w:tc>
          <w:tcPr>
            <w:tcW w:w="4253" w:type="dxa"/>
            <w:vAlign w:val="center"/>
          </w:tcPr>
          <w:p w:rsidR="00246FB4" w:rsidRDefault="00246FB4" w:rsidP="000515EF">
            <w:pPr>
              <w:jc w:val="center"/>
              <w:rPr>
                <w:b/>
              </w:rPr>
            </w:pPr>
            <w:r>
              <w:rPr>
                <w:b/>
              </w:rPr>
              <w:t>5 ноября</w:t>
            </w:r>
            <w:r w:rsidRPr="00673C3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167A6D">
              <w:rPr>
                <w:b/>
              </w:rPr>
              <w:t xml:space="preserve"> </w:t>
            </w:r>
            <w:r>
              <w:rPr>
                <w:b/>
              </w:rPr>
              <w:t>16 декабря 2024</w:t>
            </w:r>
          </w:p>
          <w:p w:rsidR="00246FB4" w:rsidRPr="00E26B4C" w:rsidRDefault="00246FB4" w:rsidP="000515EF">
            <w:pPr>
              <w:jc w:val="center"/>
              <w:rPr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246FB4" w:rsidRPr="00167A6D" w:rsidRDefault="00246FB4" w:rsidP="000515EF">
            <w:pPr>
              <w:rPr>
                <w:b/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Преддипломная практика (сбор материалов для </w:t>
            </w:r>
            <w:r>
              <w:rPr>
                <w:sz w:val="22"/>
                <w:szCs w:val="22"/>
              </w:rPr>
              <w:t xml:space="preserve">аналитико-исследовательской главы </w:t>
            </w:r>
            <w:r w:rsidRPr="00167A6D">
              <w:rPr>
                <w:sz w:val="22"/>
                <w:szCs w:val="22"/>
              </w:rPr>
              <w:t>ВКР)</w:t>
            </w:r>
          </w:p>
        </w:tc>
      </w:tr>
      <w:tr w:rsidR="00246FB4" w:rsidRPr="00167A6D" w:rsidTr="0023084D">
        <w:tc>
          <w:tcPr>
            <w:tcW w:w="4253" w:type="dxa"/>
            <w:vAlign w:val="center"/>
          </w:tcPr>
          <w:p w:rsidR="00246FB4" w:rsidRPr="000B58D8" w:rsidRDefault="00246FB4" w:rsidP="00E7681F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16 декабря 2024</w:t>
            </w:r>
          </w:p>
        </w:tc>
        <w:tc>
          <w:tcPr>
            <w:tcW w:w="6570" w:type="dxa"/>
          </w:tcPr>
          <w:p w:rsidR="00246FB4" w:rsidRDefault="00246FB4" w:rsidP="00E76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преддипломной практики, (преподаватель, принимающий практику, ставит оценку в ведомость и зачетную книжку). </w:t>
            </w:r>
          </w:p>
          <w:p w:rsidR="00246FB4" w:rsidRDefault="00246FB4" w:rsidP="00E76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Нужно подготовить следующие документы (формы размещены на сайте кафедры в разделе «Практики и НИР»):   </w:t>
            </w:r>
          </w:p>
          <w:p w:rsidR="00246FB4" w:rsidRDefault="00246FB4" w:rsidP="00E7681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задание;</w:t>
            </w:r>
          </w:p>
          <w:p w:rsidR="00246FB4" w:rsidRDefault="00246FB4" w:rsidP="00E7681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отчет; </w:t>
            </w:r>
          </w:p>
          <w:p w:rsidR="00246FB4" w:rsidRDefault="00246FB4" w:rsidP="00E7681F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характеристику с места практики (на бланке организации, с круглой печатью и подписью руководителя организации).</w:t>
            </w:r>
          </w:p>
          <w:p w:rsidR="00246FB4" w:rsidRPr="00167A6D" w:rsidRDefault="00246FB4" w:rsidP="00E7681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практики</w:t>
            </w:r>
          </w:p>
        </w:tc>
      </w:tr>
      <w:tr w:rsidR="00246FB4" w:rsidRPr="00167A6D" w:rsidTr="0023084D">
        <w:tc>
          <w:tcPr>
            <w:tcW w:w="4253" w:type="dxa"/>
            <w:vAlign w:val="center"/>
          </w:tcPr>
          <w:p w:rsidR="00246FB4" w:rsidRPr="000A6C21" w:rsidRDefault="00246FB4" w:rsidP="00E768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Точная дата государственного экзамена будет установлена позже (в период с 13 по 26 января 2025)</w:t>
            </w:r>
          </w:p>
          <w:p w:rsidR="00246FB4" w:rsidRPr="00167A6D" w:rsidRDefault="00246FB4" w:rsidP="00E7681F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246FB4" w:rsidRDefault="00246FB4" w:rsidP="00E76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сдача государственного экзамена по направлению «Реклама и СО»</w:t>
            </w:r>
          </w:p>
          <w:p w:rsidR="00246FB4" w:rsidRDefault="00246FB4" w:rsidP="00E76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Чтобы сдать экзамены, необходимо:</w:t>
            </w:r>
          </w:p>
          <w:p w:rsidR="00246FB4" w:rsidRDefault="00246FB4" w:rsidP="00E7681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Ознакомиться с рекомендациями по подготовке к гос.экзамену (Программа ГИА размещена на сайте кафедры);</w:t>
            </w:r>
          </w:p>
          <w:p w:rsidR="00246FB4" w:rsidRDefault="00246FB4" w:rsidP="00E7681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Прийти на консультации (за неделю до госэкзамена));</w:t>
            </w:r>
          </w:p>
          <w:p w:rsidR="00246FB4" w:rsidRPr="00167A6D" w:rsidRDefault="00246FB4" w:rsidP="00E7681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ответы на вопросы к экзамену!</w:t>
            </w:r>
          </w:p>
        </w:tc>
      </w:tr>
      <w:tr w:rsidR="00246FB4" w:rsidRPr="00167A6D" w:rsidTr="0023084D">
        <w:tc>
          <w:tcPr>
            <w:tcW w:w="4253" w:type="dxa"/>
            <w:vAlign w:val="center"/>
          </w:tcPr>
          <w:p w:rsidR="00246FB4" w:rsidRPr="00167A6D" w:rsidRDefault="00246FB4" w:rsidP="00E7681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Дата защиты ВКР будет установлена позже (в период с 27 января по 22 февраля 2025)</w:t>
            </w:r>
            <w:r w:rsidRPr="00167A6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70" w:type="dxa"/>
          </w:tcPr>
          <w:p w:rsidR="00246FB4" w:rsidRDefault="00246FB4" w:rsidP="00E76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документов к защите ВКР</w:t>
            </w:r>
          </w:p>
          <w:p w:rsidR="00246FB4" w:rsidRDefault="00246FB4" w:rsidP="00E7681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готовой ВКР научному руководителю </w:t>
            </w:r>
          </w:p>
          <w:p w:rsidR="00246FB4" w:rsidRDefault="00246FB4" w:rsidP="00E7681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ВКР, отзыва научного руководителя и справки о проверке в системе «Антиплагиат» рецензенту не позднее, чем за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15 дней до защиты ВКР</w:t>
            </w:r>
          </w:p>
          <w:p w:rsidR="00246FB4" w:rsidRPr="00167A6D" w:rsidRDefault="00246FB4" w:rsidP="00E7681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Сдача пакета документов на кафедру не позднее, чем </w:t>
            </w:r>
            <w:r>
              <w:rPr>
                <w:b/>
                <w:sz w:val="22"/>
                <w:szCs w:val="22"/>
                <w:u w:val="single"/>
              </w:rPr>
              <w:t>за 5 рабочих дней до защиты</w:t>
            </w:r>
            <w:r>
              <w:rPr>
                <w:sz w:val="22"/>
                <w:szCs w:val="22"/>
              </w:rPr>
              <w:t xml:space="preserve"> (Инструкция по передаче ВКР на кафедру размещена на сайте кафедры на странице Учеба -  Студентам выпускных курсов)</w:t>
            </w:r>
          </w:p>
        </w:tc>
      </w:tr>
      <w:tr w:rsidR="00246FB4" w:rsidRPr="00167A6D" w:rsidTr="0023084D">
        <w:tc>
          <w:tcPr>
            <w:tcW w:w="4253" w:type="dxa"/>
            <w:vAlign w:val="center"/>
          </w:tcPr>
          <w:p w:rsidR="00246FB4" w:rsidRPr="00167A6D" w:rsidRDefault="00246FB4" w:rsidP="000515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Февраль -март 2025</w:t>
            </w:r>
          </w:p>
        </w:tc>
        <w:tc>
          <w:tcPr>
            <w:tcW w:w="6570" w:type="dxa"/>
          </w:tcPr>
          <w:p w:rsidR="00246FB4" w:rsidRPr="00167A6D" w:rsidRDefault="00246FB4" w:rsidP="000515EF">
            <w:pPr>
              <w:rPr>
                <w:sz w:val="22"/>
                <w:szCs w:val="22"/>
              </w:rPr>
            </w:pPr>
            <w:r w:rsidRPr="00167A6D">
              <w:rPr>
                <w:sz w:val="22"/>
                <w:szCs w:val="22"/>
              </w:rPr>
              <w:t xml:space="preserve">Вручение дипломов </w:t>
            </w:r>
          </w:p>
        </w:tc>
      </w:tr>
    </w:tbl>
    <w:p w:rsidR="00246FB4" w:rsidRDefault="00246FB4"/>
    <w:sectPr w:rsidR="00246FB4" w:rsidSect="0038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892"/>
    <w:multiLevelType w:val="hybridMultilevel"/>
    <w:tmpl w:val="7F602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B2CDA"/>
    <w:multiLevelType w:val="hybridMultilevel"/>
    <w:tmpl w:val="A6B0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21E23"/>
    <w:multiLevelType w:val="hybridMultilevel"/>
    <w:tmpl w:val="D45EB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52BEE"/>
    <w:multiLevelType w:val="hybridMultilevel"/>
    <w:tmpl w:val="0F84C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6F5B5C"/>
    <w:multiLevelType w:val="hybridMultilevel"/>
    <w:tmpl w:val="6686A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097DDD"/>
    <w:multiLevelType w:val="hybridMultilevel"/>
    <w:tmpl w:val="7C400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A45F44"/>
    <w:multiLevelType w:val="hybridMultilevel"/>
    <w:tmpl w:val="FDDA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368"/>
    <w:rsid w:val="000515EF"/>
    <w:rsid w:val="000800EB"/>
    <w:rsid w:val="000A6C21"/>
    <w:rsid w:val="000B58D8"/>
    <w:rsid w:val="00135368"/>
    <w:rsid w:val="00155CA7"/>
    <w:rsid w:val="001647F7"/>
    <w:rsid w:val="00167A6D"/>
    <w:rsid w:val="001845DC"/>
    <w:rsid w:val="001D6D31"/>
    <w:rsid w:val="00226F86"/>
    <w:rsid w:val="0023084D"/>
    <w:rsid w:val="00246FB4"/>
    <w:rsid w:val="00297A78"/>
    <w:rsid w:val="002F2C76"/>
    <w:rsid w:val="00322274"/>
    <w:rsid w:val="003428A1"/>
    <w:rsid w:val="00387DBA"/>
    <w:rsid w:val="004A2675"/>
    <w:rsid w:val="005F48BF"/>
    <w:rsid w:val="00673C3B"/>
    <w:rsid w:val="00741ED4"/>
    <w:rsid w:val="00783ADD"/>
    <w:rsid w:val="007D56A4"/>
    <w:rsid w:val="00876DC2"/>
    <w:rsid w:val="009102EF"/>
    <w:rsid w:val="00981292"/>
    <w:rsid w:val="00A005B0"/>
    <w:rsid w:val="00A03702"/>
    <w:rsid w:val="00A510E8"/>
    <w:rsid w:val="00A6104F"/>
    <w:rsid w:val="00A86D00"/>
    <w:rsid w:val="00B346E8"/>
    <w:rsid w:val="00C34984"/>
    <w:rsid w:val="00C43C98"/>
    <w:rsid w:val="00C523C7"/>
    <w:rsid w:val="00C63168"/>
    <w:rsid w:val="00CA5E28"/>
    <w:rsid w:val="00CD5DCE"/>
    <w:rsid w:val="00D52018"/>
    <w:rsid w:val="00DE7D02"/>
    <w:rsid w:val="00E26B4C"/>
    <w:rsid w:val="00E61F86"/>
    <w:rsid w:val="00E7681F"/>
    <w:rsid w:val="00E90D0E"/>
    <w:rsid w:val="00EE7844"/>
    <w:rsid w:val="00F227E7"/>
    <w:rsid w:val="00F80881"/>
    <w:rsid w:val="00F8689C"/>
    <w:rsid w:val="00FE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3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53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5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1353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155C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A86D0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86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6D0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86D00"/>
    <w:rPr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86D00"/>
    <w:rPr>
      <w:b/>
    </w:rPr>
  </w:style>
  <w:style w:type="paragraph" w:styleId="BalloonText">
    <w:name w:val="Balloon Text"/>
    <w:basedOn w:val="Normal"/>
    <w:link w:val="BalloonTextChar"/>
    <w:uiPriority w:val="99"/>
    <w:rsid w:val="00A86D00"/>
    <w:rPr>
      <w:rFonts w:ascii="Segoe UI" w:hAnsi="Segoe UI"/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6D00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570</Words>
  <Characters>3250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выпускника-бакалавра</dc:title>
  <dc:subject/>
  <dc:creator>Рыжкова</dc:creator>
  <cp:keywords/>
  <dc:description/>
  <cp:lastModifiedBy>Юлия</cp:lastModifiedBy>
  <cp:revision>10</cp:revision>
  <dcterms:created xsi:type="dcterms:W3CDTF">2023-09-25T17:49:00Z</dcterms:created>
  <dcterms:modified xsi:type="dcterms:W3CDTF">2024-10-18T17:00:00Z</dcterms:modified>
</cp:coreProperties>
</file>